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6A" w:rsidRDefault="000B746A">
      <w:pPr>
        <w:rPr>
          <w:sz w:val="12"/>
          <w:szCs w:val="12"/>
        </w:rPr>
      </w:pPr>
      <w:r w:rsidRPr="000B746A">
        <w:rPr>
          <w:noProof/>
          <w:sz w:val="12"/>
          <w:szCs w:val="12"/>
          <w:lang w:eastAsia="nl-BE"/>
        </w:rPr>
        <mc:AlternateContent>
          <mc:Choice Requires="wps">
            <w:drawing>
              <wp:anchor distT="0" distB="0" distL="114300" distR="114300" simplePos="0" relativeHeight="251680768" behindDoc="0" locked="0" layoutInCell="1" allowOverlap="1" wp14:editId="36B11C9B">
                <wp:simplePos x="0" y="0"/>
                <wp:positionH relativeFrom="column">
                  <wp:posOffset>1618322</wp:posOffset>
                </wp:positionH>
                <wp:positionV relativeFrom="paragraph">
                  <wp:posOffset>-90903</wp:posOffset>
                </wp:positionV>
                <wp:extent cx="4269203" cy="906878"/>
                <wp:effectExtent l="0" t="0" r="0" b="762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203" cy="906878"/>
                        </a:xfrm>
                        <a:prstGeom prst="rect">
                          <a:avLst/>
                        </a:prstGeom>
                        <a:solidFill>
                          <a:srgbClr val="FFFFFF"/>
                        </a:solidFill>
                        <a:ln w="9525">
                          <a:noFill/>
                          <a:miter lim="800000"/>
                          <a:headEnd/>
                          <a:tailEnd/>
                        </a:ln>
                      </wps:spPr>
                      <wps:txbx>
                        <w:txbxContent>
                          <w:p w:rsidR="009E3FF4" w:rsidRDefault="009E3FF4"/>
                          <w:p w:rsidR="009E3FF4" w:rsidRDefault="009E3FF4"/>
                          <w:p w:rsidR="000B746A" w:rsidRDefault="009E3FF4">
                            <w:r>
                              <w:t>Straatkinderen Kinshasa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27.45pt;margin-top:-7.15pt;width:336.15pt;height:7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" stroked="f">
                <v:textbox>
                  <w:txbxContent>
                    <w:p w:rsidR="009E3FF4" w:rsidRDefault="009E3FF4"/>
                    <w:p w:rsidR="009E3FF4" w:rsidRDefault="009E3FF4"/>
                    <w:p w:rsidR="000B746A" w:rsidRDefault="009E3FF4">
                      <w:r>
                        <w:t>Straatkinderen Kinshasa</w:t>
                      </w:r>
                    </w:p>
                  </w:txbxContent>
                </v:textbox>
              </v:shape>
            </w:pict>
          </mc:Fallback>
        </mc:AlternateContent>
      </w:r>
    </w:p>
    <w:sdt>
      <w:sdtPr>
        <w:rPr>
          <w:sz w:val="12"/>
          <w:szCs w:val="12"/>
        </w:rPr>
        <w:id w:val="-2038119421"/>
        <w:docPartObj>
          <w:docPartGallery w:val="Cover Pages"/>
          <w:docPartUnique/>
        </w:docPartObj>
      </w:sdtPr>
      <w:sdtEndPr/>
      <w:sdtContent>
        <w:p w:rsidR="003B767D" w:rsidRDefault="003B767D">
          <w:pPr>
            <w:rPr>
              <w:sz w:val="12"/>
              <w:szCs w:val="12"/>
            </w:rPr>
          </w:pPr>
          <w:r>
            <w:rPr>
              <w:noProof/>
              <w:lang w:eastAsia="nl-BE"/>
            </w:rPr>
            <w:drawing>
              <wp:anchor distT="0" distB="0" distL="114300" distR="114300" simplePos="0" relativeHeight="251675648" behindDoc="1" locked="0" layoutInCell="1" allowOverlap="1" wp14:anchorId="41811739" wp14:editId="1064BC07">
                <wp:simplePos x="0" y="0"/>
                <wp:positionH relativeFrom="column">
                  <wp:posOffset>-105410</wp:posOffset>
                </wp:positionH>
                <wp:positionV relativeFrom="paragraph">
                  <wp:posOffset>-323215</wp:posOffset>
                </wp:positionV>
                <wp:extent cx="1729740" cy="904875"/>
                <wp:effectExtent l="0" t="0" r="3810" b="9525"/>
                <wp:wrapNone/>
                <wp:docPr id="9" name="Afbeelding 0" descr="ORPER logo scan 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PER logo scan 2-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740" cy="904875"/>
                        </a:xfrm>
                        <a:prstGeom prst="rect">
                          <a:avLst/>
                        </a:prstGeom>
                      </pic:spPr>
                    </pic:pic>
                  </a:graphicData>
                </a:graphic>
              </wp:anchor>
            </w:drawing>
          </w:r>
        </w:p>
        <w:p w:rsidR="003B767D" w:rsidRDefault="003B767D">
          <w:pPr>
            <w:rPr>
              <w:sz w:val="12"/>
              <w:szCs w:val="12"/>
            </w:rPr>
          </w:pPr>
        </w:p>
        <w:p w:rsidR="003B767D" w:rsidRDefault="003B767D">
          <w:pPr>
            <w:rPr>
              <w:sz w:val="12"/>
              <w:szCs w:val="12"/>
            </w:rPr>
          </w:pPr>
        </w:p>
        <w:p w:rsidR="00C6793B" w:rsidRDefault="003B767D" w:rsidP="000B746A">
          <w:pPr>
            <w:ind w:left="4956" w:firstLine="708"/>
            <w:rPr>
              <w:sz w:val="12"/>
              <w:szCs w:val="12"/>
            </w:rPr>
          </w:pPr>
          <w:bookmarkStart w:id="0" w:name="_GoBack"/>
          <w:bookmarkEnd w:id="0"/>
          <w:r w:rsidRPr="00233A47">
            <w:rPr>
              <w:sz w:val="12"/>
              <w:szCs w:val="12"/>
            </w:rPr>
            <w:t xml:space="preserve"> </w:t>
          </w:r>
          <w:r>
            <w:rPr>
              <w:sz w:val="12"/>
              <w:szCs w:val="12"/>
            </w:rPr>
            <w:t xml:space="preserve">                        </w:t>
          </w:r>
        </w:p>
      </w:sdtContent>
    </w:sdt>
    <w:p w:rsidR="00632877" w:rsidRDefault="00632877" w:rsidP="00632877">
      <w:pPr>
        <w:pStyle w:val="Geenafstand"/>
      </w:pPr>
      <w:r>
        <w:t>Diepenbeek, 3 december, 2017</w:t>
      </w:r>
    </w:p>
    <w:p w:rsidR="00632877" w:rsidRDefault="00632877" w:rsidP="00632877">
      <w:pPr>
        <w:pStyle w:val="Geenafstand"/>
      </w:pPr>
    </w:p>
    <w:p w:rsidR="00632877" w:rsidRDefault="00632877" w:rsidP="00632877">
      <w:pPr>
        <w:pStyle w:val="Geenafstand"/>
      </w:pPr>
      <w:r>
        <w:t>Goede vrienden van ORPER,</w:t>
      </w:r>
    </w:p>
    <w:p w:rsidR="00632877" w:rsidRDefault="00632877" w:rsidP="00632877">
      <w:pPr>
        <w:pStyle w:val="Geenafstand"/>
      </w:pPr>
    </w:p>
    <w:p w:rsidR="00632877" w:rsidRDefault="00632877" w:rsidP="00632877">
      <w:pPr>
        <w:pStyle w:val="Geenafstand"/>
      </w:pPr>
      <w:r>
        <w:t>Het is weer van maart geleden dat jullie nog wat van ons hoorden, maar we gaan steeds door met ons werk.</w:t>
      </w:r>
    </w:p>
    <w:p w:rsidR="00632877" w:rsidRDefault="00632877" w:rsidP="00632877">
      <w:pPr>
        <w:pStyle w:val="Geenafstand"/>
      </w:pPr>
      <w:r>
        <w:t>Ook bij ORPER in Kinshasa wordt er doorgewerkt met de kinderen, spijts de moeilijke politieke situatie waarin het land verkeert. Dit bemoeilijkt ook het werk bij de straatkinderen.</w:t>
      </w:r>
    </w:p>
    <w:p w:rsidR="00632877" w:rsidRDefault="00632877" w:rsidP="00632877">
      <w:pPr>
        <w:pStyle w:val="Geenafstand"/>
      </w:pPr>
    </w:p>
    <w:p w:rsidR="00632877" w:rsidRDefault="00632877" w:rsidP="00632877">
      <w:pPr>
        <w:pStyle w:val="Geenafstand"/>
      </w:pPr>
      <w:r>
        <w:t>Het jaareinde nadert snel : tijd voor feesten, tijd voor pakjes, Sinterklaas, Kerstmis, nieuwjaarsbrieven lezen,…</w:t>
      </w:r>
    </w:p>
    <w:p w:rsidR="00632877" w:rsidRDefault="00632877" w:rsidP="00632877">
      <w:pPr>
        <w:pStyle w:val="Geenafstand"/>
      </w:pPr>
      <w:r>
        <w:t>Niets daarvan bij onze straatkinderen : geen pakjes, geen familiefeestjes. Wel wordt er met Kerstmis een eucharistieviering met hen opgedragen en gezellig samenzijn georganiseerd.</w:t>
      </w:r>
    </w:p>
    <w:p w:rsidR="00632877" w:rsidRDefault="00632877" w:rsidP="00632877">
      <w:pPr>
        <w:pStyle w:val="Geenafstand"/>
      </w:pPr>
      <w:r>
        <w:t xml:space="preserve">Zij zijn gelukkig als ORPER hun schoolgeld kan betalen zodat zij naar school kunnen gaan, </w:t>
      </w:r>
    </w:p>
    <w:p w:rsidR="00632877" w:rsidRDefault="00632877" w:rsidP="00632877">
      <w:pPr>
        <w:pStyle w:val="Geenafstand"/>
      </w:pPr>
      <w:r>
        <w:t xml:space="preserve">dat zij worden verzorgd als ze ziek zijn of wonden hebben, </w:t>
      </w:r>
    </w:p>
    <w:p w:rsidR="00632877" w:rsidRDefault="00632877" w:rsidP="00632877">
      <w:pPr>
        <w:pStyle w:val="Geenafstand"/>
      </w:pPr>
      <w:r>
        <w:t>dat er naar hen wordt geluisterd.</w:t>
      </w:r>
    </w:p>
    <w:p w:rsidR="00C05764" w:rsidRDefault="00632877" w:rsidP="00632877">
      <w:pPr>
        <w:pStyle w:val="Geenafstand"/>
      </w:pPr>
      <w:r>
        <w:t xml:space="preserve">Kortom : zij zijn gelukkig dat ORPER er is om voor hen te zorgen en om hen een betere toekomst te bieden in de maatschappij. Ook wij willen in België meewerken aan dit mooie doel en hen wat aandacht geven. </w:t>
      </w:r>
    </w:p>
    <w:p w:rsidR="00632877" w:rsidRDefault="00632877" w:rsidP="00632877">
      <w:pPr>
        <w:pStyle w:val="Geenafstand"/>
      </w:pPr>
      <w:r>
        <w:t>Daarom ben ik in februari-maart  bij ORPER in Kinshasa geweest om met de kinderen te werken en om jullie en onze genegenheid over te brengen.</w:t>
      </w:r>
    </w:p>
    <w:p w:rsidR="00632877" w:rsidRDefault="00632877" w:rsidP="00632877">
      <w:pPr>
        <w:pStyle w:val="Geenafstand"/>
      </w:pPr>
    </w:p>
    <w:p w:rsidR="00632877" w:rsidRDefault="00632877" w:rsidP="00632877">
      <w:pPr>
        <w:pStyle w:val="Geenafstand"/>
      </w:pPr>
      <w:r>
        <w:t xml:space="preserve">       </w:t>
      </w:r>
      <w:r>
        <w:rPr>
          <w:noProof/>
          <w:lang w:eastAsia="nl-BE"/>
        </w:rPr>
        <w:drawing>
          <wp:inline distT="0" distB="0" distL="0" distR="0" wp14:anchorId="731B7934" wp14:editId="0005B502">
            <wp:extent cx="1301759" cy="976142"/>
            <wp:effectExtent l="0" t="0" r="0" b="0"/>
            <wp:docPr id="2" name="Afbeelding 2" descr="C:\Users\gebruiker\Pictures\Kinshasa 2016\Kinshasa 2016 a\IMG_1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Kinshasa 2016\Kinshasa 2016 a\IMG_14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347" cy="978833"/>
                    </a:xfrm>
                    <a:prstGeom prst="rect">
                      <a:avLst/>
                    </a:prstGeom>
                    <a:noFill/>
                    <a:ln>
                      <a:noFill/>
                    </a:ln>
                  </pic:spPr>
                </pic:pic>
              </a:graphicData>
            </a:graphic>
          </wp:inline>
        </w:drawing>
      </w:r>
      <w:r>
        <w:t xml:space="preserve">      </w:t>
      </w:r>
      <w:r>
        <w:rPr>
          <w:noProof/>
          <w:lang w:eastAsia="nl-BE"/>
        </w:rPr>
        <w:drawing>
          <wp:inline distT="0" distB="0" distL="0" distR="0" wp14:anchorId="75FDBD9A" wp14:editId="225FBFC6">
            <wp:extent cx="1304102" cy="977900"/>
            <wp:effectExtent l="0" t="0" r="0" b="0"/>
            <wp:docPr id="3" name="Afbeelding 3" descr="C:\Users\gebruiker\Pictures\Kinshasa 2016\Kinshasa 2016 b\IMG_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Pictures\Kinshasa 2016\Kinshasa 2016 b\IMG_15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006" cy="982327"/>
                    </a:xfrm>
                    <a:prstGeom prst="rect">
                      <a:avLst/>
                    </a:prstGeom>
                    <a:noFill/>
                    <a:ln>
                      <a:noFill/>
                    </a:ln>
                  </pic:spPr>
                </pic:pic>
              </a:graphicData>
            </a:graphic>
          </wp:inline>
        </w:drawing>
      </w:r>
      <w:r>
        <w:t xml:space="preserve">     </w:t>
      </w:r>
      <w:r>
        <w:rPr>
          <w:noProof/>
          <w:lang w:eastAsia="nl-BE"/>
        </w:rPr>
        <w:drawing>
          <wp:inline distT="0" distB="0" distL="0" distR="0" wp14:anchorId="4E4CD5E3" wp14:editId="74B63FD3">
            <wp:extent cx="1314450" cy="985660"/>
            <wp:effectExtent l="0" t="0" r="0" b="5080"/>
            <wp:docPr id="5" name="Afbeelding 5" descr="C:\Users\gebruiker\Pictures\Kinshasa 2016\Kinshasa 2016 f\112___04\IMG_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bruiker\Pictures\Kinshasa 2016\Kinshasa 2016 f\112___04\IMG_18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527" cy="985718"/>
                    </a:xfrm>
                    <a:prstGeom prst="rect">
                      <a:avLst/>
                    </a:prstGeom>
                    <a:noFill/>
                    <a:ln>
                      <a:noFill/>
                    </a:ln>
                  </pic:spPr>
                </pic:pic>
              </a:graphicData>
            </a:graphic>
          </wp:inline>
        </w:drawing>
      </w:r>
    </w:p>
    <w:p w:rsidR="00632877" w:rsidRDefault="00632877" w:rsidP="00632877">
      <w:pPr>
        <w:pStyle w:val="Geenafstand"/>
      </w:pPr>
    </w:p>
    <w:p w:rsidR="00632877" w:rsidRDefault="00632877" w:rsidP="00632877">
      <w:pPr>
        <w:pStyle w:val="Geenafstand"/>
      </w:pPr>
      <w:r>
        <w:t>De politieke spanning was wel goed te voelen. De mensen hebben het heel moeilijk met overleven. De Congolese frank is enorm gedevalueerd</w:t>
      </w:r>
      <w:r w:rsidR="00C05764">
        <w:t xml:space="preserve"> en de koopkracht bijna nihil</w:t>
      </w:r>
      <w:r>
        <w:t>. De superrijke president en zijn regering blijven doof voor de noden van hun onderdanen. De bevolking wil dat hij opst</w:t>
      </w:r>
      <w:r w:rsidR="00C05764">
        <w:t>apt en verkiezingen organiseert</w:t>
      </w:r>
      <w:r>
        <w:t>, maar hij wil de macht niet loslaten.</w:t>
      </w:r>
    </w:p>
    <w:p w:rsidR="00E85A6F" w:rsidRDefault="00E85A6F" w:rsidP="00632877">
      <w:pPr>
        <w:pStyle w:val="Geenafstand"/>
      </w:pPr>
    </w:p>
    <w:p w:rsidR="00632877" w:rsidRDefault="00632877" w:rsidP="00632877">
      <w:pPr>
        <w:pStyle w:val="Geenafstand"/>
      </w:pPr>
      <w:r>
        <w:t>Wat hebben wij dit jaar met onze vzw ORPER verwezenlijkt?</w:t>
      </w:r>
    </w:p>
    <w:p w:rsidR="00632877" w:rsidRDefault="00632877" w:rsidP="00632877">
      <w:pPr>
        <w:pStyle w:val="Geenafstand"/>
        <w:numPr>
          <w:ilvl w:val="0"/>
          <w:numId w:val="1"/>
        </w:numPr>
      </w:pPr>
      <w:r>
        <w:t>We hebben een project ingediend om zonnepanelen te plaatsen op de huizen waar de kinderen verblijven zodat ze hun huiswerk met elektrisch licht kunnen maken. Op het nationaal elektriciteitsnet kan men nauwelijks rekenen.</w:t>
      </w:r>
    </w:p>
    <w:p w:rsidR="00632877" w:rsidRDefault="00632877" w:rsidP="00632877">
      <w:pPr>
        <w:pStyle w:val="Geenafstand"/>
        <w:numPr>
          <w:ilvl w:val="0"/>
          <w:numId w:val="1"/>
        </w:numPr>
      </w:pPr>
      <w:r>
        <w:t>We hebben het project “Peterschap” opgestart. Hierover meer in bijlage.</w:t>
      </w:r>
    </w:p>
    <w:p w:rsidR="00632877" w:rsidRDefault="00632877" w:rsidP="00632877">
      <w:pPr>
        <w:pStyle w:val="Geenafstand"/>
        <w:numPr>
          <w:ilvl w:val="0"/>
          <w:numId w:val="1"/>
        </w:numPr>
      </w:pPr>
      <w:r>
        <w:t xml:space="preserve">In oktober hebben we in Overijse getuigenis afgelegd in de middelbare school waar Pater Frank </w:t>
      </w:r>
      <w:proofErr w:type="spellStart"/>
      <w:r>
        <w:t>Roelants</w:t>
      </w:r>
      <w:proofErr w:type="spellEnd"/>
      <w:r>
        <w:t>, stichter van ORPER, vroeger zijn middelbare studies deed.</w:t>
      </w:r>
    </w:p>
    <w:p w:rsidR="00632877" w:rsidRDefault="00632877" w:rsidP="00632877">
      <w:pPr>
        <w:pStyle w:val="Geenafstand"/>
        <w:numPr>
          <w:ilvl w:val="0"/>
          <w:numId w:val="1"/>
        </w:numPr>
      </w:pPr>
      <w:r>
        <w:t>In december doen we mee met de actie “ De warmste week” : alle vrienden en kennissen die willen, kunnen per telefoon een plaatje laten draaien ten voordele van het project ORPER straatkinderen Kinshasa, (De warmste week is van 18 tot 23 december) . De kostprijs voor het draaien van een plaatje is 1 € en dat gaat naar ons project.</w:t>
      </w:r>
    </w:p>
    <w:p w:rsidR="00C6793B" w:rsidRPr="00632877" w:rsidRDefault="00632877" w:rsidP="00C6793B">
      <w:pPr>
        <w:pStyle w:val="Geenafstand"/>
        <w:numPr>
          <w:ilvl w:val="0"/>
          <w:numId w:val="1"/>
        </w:numPr>
        <w:rPr>
          <w:sz w:val="12"/>
          <w:szCs w:val="12"/>
          <w:lang w:val="en-US"/>
        </w:rPr>
      </w:pPr>
      <w:r>
        <w:t>Het werk op de boerderij wordt ook nog steeds verder ontwikkeld met steun van hier.</w:t>
      </w:r>
    </w:p>
    <w:p w:rsidR="00C6793B" w:rsidRPr="00632877" w:rsidRDefault="00C6793B" w:rsidP="00C6793B">
      <w:pPr>
        <w:rPr>
          <w:sz w:val="12"/>
          <w:szCs w:val="12"/>
          <w:lang w:val="en-US"/>
        </w:rPr>
      </w:pPr>
    </w:p>
    <w:p w:rsidR="00C6793B" w:rsidRPr="00632877" w:rsidRDefault="00C6793B" w:rsidP="00C6793B">
      <w:pPr>
        <w:rPr>
          <w:sz w:val="12"/>
          <w:szCs w:val="12"/>
          <w:lang w:val="en-US"/>
        </w:rPr>
      </w:pPr>
    </w:p>
    <w:p w:rsidR="00C6793B" w:rsidRPr="00632877" w:rsidRDefault="00C6793B" w:rsidP="00C6793B">
      <w:pPr>
        <w:rPr>
          <w:sz w:val="12"/>
          <w:szCs w:val="12"/>
          <w:lang w:val="en-US"/>
        </w:rPr>
      </w:pPr>
    </w:p>
    <w:p w:rsidR="00632877" w:rsidRDefault="00632877" w:rsidP="00632877">
      <w:pPr>
        <w:pStyle w:val="Geenafstand"/>
      </w:pPr>
      <w:r>
        <w:t>Zeer belangrijk is natuurlijk jullie financiële steun die geheel wordt besteed om een deel van de schoolgelden van de kinderen te betalen.  “Ieder kind op de wereld heeft recht op onderwijs”.</w:t>
      </w:r>
    </w:p>
    <w:p w:rsidR="00632877" w:rsidRDefault="00632877" w:rsidP="00632877">
      <w:pPr>
        <w:pStyle w:val="Geenafstand"/>
      </w:pPr>
      <w:r>
        <w:t>Dit jaar kon ORPER het schoolgeld van 171 kinderen en jongeren betalen, dit dank zij jullie solidariteit.</w:t>
      </w:r>
    </w:p>
    <w:p w:rsidR="00632877" w:rsidRDefault="00632877" w:rsidP="00632877">
      <w:pPr>
        <w:pStyle w:val="Geenafstand"/>
      </w:pPr>
    </w:p>
    <w:p w:rsidR="00632877" w:rsidRDefault="00632877" w:rsidP="00632877">
      <w:pPr>
        <w:pStyle w:val="Geenafstand"/>
      </w:pPr>
      <w:r>
        <w:t>Wij hopen in februari 2018 weer terug naar Kinshasa te gaan om bij de kinderen van ORPER te werken en om de solidariteit van de mensen in België over te brengen.</w:t>
      </w:r>
    </w:p>
    <w:p w:rsidR="00632877" w:rsidRDefault="00632877" w:rsidP="00632877">
      <w:pPr>
        <w:pStyle w:val="Geenafstand"/>
      </w:pPr>
    </w:p>
    <w:p w:rsidR="00632877" w:rsidRDefault="00632877" w:rsidP="00632877">
      <w:pPr>
        <w:pStyle w:val="Geenafstand"/>
      </w:pPr>
      <w:r>
        <w:t>Wij willen deze nieuwsbrief eindigen met een oprechte dank aan alle vrienden van ORPER voor hun betrokkenheid en hun bekommernis voor de straatkinderen van ORPER. Wij danken zeer voor de hulp en de steun die we van jullie mochten ontvangen.</w:t>
      </w:r>
    </w:p>
    <w:p w:rsidR="00632877" w:rsidRDefault="00632877" w:rsidP="00632877">
      <w:pPr>
        <w:pStyle w:val="Geenafstand"/>
      </w:pPr>
    </w:p>
    <w:p w:rsidR="00632877" w:rsidRDefault="00632877" w:rsidP="00632877">
      <w:pPr>
        <w:pStyle w:val="Geenafstand"/>
      </w:pPr>
      <w:r>
        <w:t>Aan iedereen wensen wij een vredevolle Kerstmis en een heel gelukkig Nieuw Jaar.</w:t>
      </w:r>
    </w:p>
    <w:p w:rsidR="00632877" w:rsidRDefault="00632877" w:rsidP="00632877">
      <w:pPr>
        <w:pStyle w:val="Geenafstand"/>
      </w:pPr>
    </w:p>
    <w:p w:rsidR="00632877" w:rsidRDefault="00632877" w:rsidP="00632877">
      <w:pPr>
        <w:pStyle w:val="Geenafstand"/>
        <w:rPr>
          <w:lang w:val="en-US"/>
        </w:rPr>
      </w:pPr>
      <w:r w:rsidRPr="00674ECC">
        <w:rPr>
          <w:lang w:val="en-US"/>
        </w:rPr>
        <w:t xml:space="preserve">Anny, Betty, </w:t>
      </w:r>
      <w:proofErr w:type="spellStart"/>
      <w:r w:rsidRPr="00674ECC">
        <w:rPr>
          <w:lang w:val="en-US"/>
        </w:rPr>
        <w:t>Clemence</w:t>
      </w:r>
      <w:proofErr w:type="spellEnd"/>
      <w:r w:rsidRPr="00674ECC">
        <w:rPr>
          <w:lang w:val="en-US"/>
        </w:rPr>
        <w:t xml:space="preserve">, Ella, Lisette, Ludo, Marita, Mart, Theo, </w:t>
      </w:r>
      <w:proofErr w:type="spellStart"/>
      <w:r w:rsidRPr="00674ECC">
        <w:rPr>
          <w:lang w:val="en-US"/>
        </w:rPr>
        <w:t>bestuurders</w:t>
      </w:r>
      <w:proofErr w:type="spellEnd"/>
      <w:r w:rsidRPr="00674ECC">
        <w:rPr>
          <w:lang w:val="en-US"/>
        </w:rPr>
        <w:t xml:space="preserve"> van</w:t>
      </w:r>
      <w:r w:rsidR="00E85A6F">
        <w:rPr>
          <w:lang w:val="en-US"/>
        </w:rPr>
        <w:t xml:space="preserve"> </w:t>
      </w:r>
      <w:proofErr w:type="spellStart"/>
      <w:r w:rsidR="00E85A6F">
        <w:rPr>
          <w:lang w:val="en-US"/>
        </w:rPr>
        <w:t>vzw</w:t>
      </w:r>
      <w:proofErr w:type="spellEnd"/>
      <w:r w:rsidR="00E85A6F">
        <w:rPr>
          <w:lang w:val="en-US"/>
        </w:rPr>
        <w:t xml:space="preserve"> ORPER</w:t>
      </w:r>
    </w:p>
    <w:p w:rsidR="00E85A6F" w:rsidRPr="00674ECC" w:rsidRDefault="00E85A6F" w:rsidP="00632877">
      <w:pPr>
        <w:pStyle w:val="Geenafstand"/>
        <w:rPr>
          <w:lang w:val="en-US"/>
        </w:rPr>
      </w:pPr>
      <w:r>
        <w:rPr>
          <w:lang w:val="en-US"/>
        </w:rPr>
        <w:t>GSM : 0474/99 32 97               annstee@gmail.com</w:t>
      </w:r>
    </w:p>
    <w:p w:rsidR="00C6793B" w:rsidRPr="00E85A6F" w:rsidRDefault="00EA7BE3" w:rsidP="00C6793B">
      <w:pPr>
        <w:rPr>
          <w:lang w:val="en-US"/>
        </w:rPr>
      </w:pPr>
      <w:r>
        <w:rPr>
          <w:noProof/>
          <w:lang w:eastAsia="nl-BE"/>
        </w:rPr>
        <mc:AlternateContent>
          <mc:Choice Requires="wpg">
            <w:drawing>
              <wp:anchor distT="0" distB="0" distL="114300" distR="114300" simplePos="0" relativeHeight="251681792" behindDoc="0" locked="0" layoutInCell="1" allowOverlap="1">
                <wp:simplePos x="940435" y="9344660"/>
                <wp:positionH relativeFrom="margin">
                  <wp:align>center</wp:align>
                </wp:positionH>
                <wp:positionV relativeFrom="margin">
                  <wp:align>bottom</wp:align>
                </wp:positionV>
                <wp:extent cx="5871845" cy="654685"/>
                <wp:effectExtent l="0" t="0" r="0" b="0"/>
                <wp:wrapSquare wrapText="bothSides"/>
                <wp:docPr id="4" name="Groep 4"/>
                <wp:cNvGraphicFramePr/>
                <a:graphic xmlns:a="http://schemas.openxmlformats.org/drawingml/2006/main">
                  <a:graphicData uri="http://schemas.microsoft.com/office/word/2010/wordprocessingGroup">
                    <wpg:wgp>
                      <wpg:cNvGrpSpPr/>
                      <wpg:grpSpPr>
                        <a:xfrm>
                          <a:off x="0" y="0"/>
                          <a:ext cx="5871845" cy="654685"/>
                          <a:chOff x="0" y="0"/>
                          <a:chExt cx="5872245" cy="654825"/>
                        </a:xfrm>
                      </wpg:grpSpPr>
                      <pic:pic xmlns:pic="http://schemas.openxmlformats.org/drawingml/2006/picture">
                        <pic:nvPicPr>
                          <pic:cNvPr id="14" name="Afbeelding 1" descr="ORPER logo W MissieHulp.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561429" y="58141"/>
                            <a:ext cx="523269" cy="332990"/>
                          </a:xfrm>
                          <a:prstGeom prst="rect">
                            <a:avLst/>
                          </a:prstGeom>
                        </pic:spPr>
                      </pic:pic>
                      <pic:pic xmlns:pic="http://schemas.openxmlformats.org/drawingml/2006/picture">
                        <pic:nvPicPr>
                          <pic:cNvPr id="10" name="Afbeelding 10"/>
                          <pic:cNvPicPr>
                            <a:picLocks noChangeAspect="1"/>
                          </pic:cNvPicPr>
                        </pic:nvPicPr>
                        <pic:blipFill>
                          <a:blip r:embed="rId14"/>
                          <a:srcRect/>
                          <a:stretch>
                            <a:fillRect/>
                          </a:stretch>
                        </pic:blipFill>
                        <pic:spPr bwMode="auto">
                          <a:xfrm>
                            <a:off x="3752740" y="0"/>
                            <a:ext cx="454557" cy="438701"/>
                          </a:xfrm>
                          <a:prstGeom prst="rect">
                            <a:avLst/>
                          </a:prstGeom>
                          <a:solidFill>
                            <a:srgbClr val="FFFFFF"/>
                          </a:solidFill>
                          <a:ln w="9525">
                            <a:noFill/>
                            <a:miter lim="800000"/>
                            <a:headEnd/>
                            <a:tailEnd/>
                          </a:ln>
                        </pic:spPr>
                      </pic:pic>
                      <pic:pic xmlns:pic="http://schemas.openxmlformats.org/drawingml/2006/picture">
                        <pic:nvPicPr>
                          <pic:cNvPr id="11" name="Afbeelding 11" descr="C:\Users\gebruiker\Pictures\Logo Kontinenten.b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330927" y="243135"/>
                            <a:ext cx="1030682" cy="142710"/>
                          </a:xfrm>
                          <a:prstGeom prst="rect">
                            <a:avLst/>
                          </a:prstGeom>
                          <a:noFill/>
                          <a:ln>
                            <a:noFill/>
                          </a:ln>
                        </pic:spPr>
                      </pic:pic>
                      <pic:pic xmlns:pic="http://schemas.openxmlformats.org/drawingml/2006/picture">
                        <pic:nvPicPr>
                          <pic:cNvPr id="12" name="Afbeelding 12" descr="C:\Users\gebruiker\Pictures\provincielimburglogo_quadri.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53100" y="179709"/>
                            <a:ext cx="761119" cy="317133"/>
                          </a:xfrm>
                          <a:prstGeom prst="rect">
                            <a:avLst/>
                          </a:prstGeom>
                          <a:noFill/>
                          <a:ln>
                            <a:noFill/>
                          </a:ln>
                        </pic:spPr>
                      </pic:pic>
                      <pic:pic xmlns:pic="http://schemas.openxmlformats.org/drawingml/2006/picture">
                        <pic:nvPicPr>
                          <pic:cNvPr id="13" name="Afbeelding 13" descr="C:\Users\gebruiker\Pictures\Logo met tekst rechts kleur groot.jpg"/>
                          <pic:cNvPicPr>
                            <a:picLocks noChangeAspect="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221993"/>
                            <a:ext cx="1088823" cy="306562"/>
                          </a:xfrm>
                          <a:prstGeom prst="rect">
                            <a:avLst/>
                          </a:prstGeom>
                          <a:noFill/>
                          <a:ln>
                            <a:noFill/>
                          </a:ln>
                        </pic:spPr>
                      </pic:pic>
                      <wps:wsp>
                        <wps:cNvPr id="8" name="Tekstvak 2"/>
                        <wps:cNvSpPr txBox="1">
                          <a:spLocks noChangeArrowheads="1"/>
                        </wps:cNvSpPr>
                        <wps:spPr bwMode="auto">
                          <a:xfrm>
                            <a:off x="3530747" y="428130"/>
                            <a:ext cx="956310" cy="226695"/>
                          </a:xfrm>
                          <a:prstGeom prst="rect">
                            <a:avLst/>
                          </a:prstGeom>
                          <a:solidFill>
                            <a:srgbClr val="FFFFFF">
                              <a:alpha val="0"/>
                            </a:srgbClr>
                          </a:solidFill>
                          <a:ln w="9525">
                            <a:noFill/>
                            <a:miter lim="800000"/>
                            <a:headEnd/>
                            <a:tailEnd/>
                          </a:ln>
                        </wps:spPr>
                        <wps:txbx>
                          <w:txbxContent>
                            <w:p w:rsidR="003B767D" w:rsidRDefault="003B767D">
                              <w:r w:rsidRPr="00BC5256">
                                <w:rPr>
                                  <w:sz w:val="12"/>
                                  <w:szCs w:val="12"/>
                                </w:rPr>
                                <w:t>Rotary Hoogstraten</w:t>
                              </w:r>
                              <w:r>
                                <w:rPr>
                                  <w:sz w:val="12"/>
                                  <w:szCs w:val="12"/>
                                </w:rPr>
                                <w:t>-Kempen</w:t>
                              </w:r>
                            </w:p>
                          </w:txbxContent>
                        </wps:txbx>
                        <wps:bodyPr rot="0" vert="horz" wrap="square" lIns="0" tIns="36000" rIns="0" bIns="36000" anchor="t" anchorCtr="0">
                          <a:noAutofit/>
                        </wps:bodyPr>
                      </wps:wsp>
                      <pic:pic xmlns:pic="http://schemas.openxmlformats.org/drawingml/2006/picture">
                        <pic:nvPicPr>
                          <pic:cNvPr id="1" name="Afbeelding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401831" y="5286"/>
                            <a:ext cx="470414" cy="422844"/>
                          </a:xfrm>
                          <a:prstGeom prst="rect">
                            <a:avLst/>
                          </a:prstGeom>
                        </pic:spPr>
                      </pic:pic>
                    </wpg:wgp>
                  </a:graphicData>
                </a:graphic>
              </wp:anchor>
            </w:drawing>
          </mc:Choice>
          <mc:Fallback>
            <w:pict>
              <v:group id="Groep 4" o:spid="_x0000_s1027" style="position:absolute;margin-left:0;margin-top:0;width:462.35pt;height:51.55pt;z-index:251681792;mso-position-horizontal:center;mso-position-horizontal-relative:margin;mso-position-vertical:bottom;mso-position-vertical-relative:margin" coordsize="58722,65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Xr/BOogoWgWg85S/Z8++wYAAP//AwBQSwME&#10;CgAAAAAAAAAhAIe6EYhuHAAAbhwAABUAAABkcnMvbWVkaWEvaW1hZ2U2LmpwZWf/2P/gABBKRklG&#10;AAEBAQDcANwAAP/bAEMAAgEBAQEBAgEBAQICAgICBAMCAgICBQQEAwQGBQYGBgUGBgYHCQgGBwkH&#10;BgYICwgJCgoKCgoGCAsMCwoMCQoKCv/bAEMBAgICAgICBQMDBQoHBgcKCgoKCgoKCgoKCgoKCgoK&#10;CgoKCgoKCgoKCgoKCgoKCgoKCgoKCgoKCgoKCgoKCgoKCv/AABEIAGYAc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alt="ORPER logo W MissieHulp.jpg" style="position:absolute;left:45614;top:581;width:5232;height:3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vz+vCAAAA2wAAAA8AAABkcnMvZG93bnJldi54bWxET81qwkAQvhd8h2WE3ppNrC0SXYOUVkS8&#10;mPoAQ3ZMFrOzaXYbY5++Wyh4m4/vd1bFaFsxUO+NYwVZkoIgrpw2XCs4fX48LUD4gKyxdUwKbuSh&#10;WE8eVphrd+UjDWWoRQxhn6OCJoQul9JXDVn0ieuII3d2vcUQYV9L3eM1httWztL0VVo0HBsa7Oit&#10;oepSflsFYfY8HG6H9x/5sv06uv3ebDNtlHqcjpsliEBjuIv/3Tsd58/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L8/rwgAAANsAAAAPAAAAAAAAAAAAAAAAAJ8C&#10;AABkcnMvZG93bnJldi54bWxQSwUGAAAAAAQABAD3AAAAjgMAAAAA&#10;">
                  <v:imagedata r:id="rId19" o:title="ORPER logo W MissieHulp"/>
                  <v:path arrowok="t"/>
                </v:shape>
                <v:shape id="Afbeelding 10" o:spid="_x0000_s1029" type="#_x0000_t75" style="position:absolute;left:37527;width:4545;height:4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QJkzDAAAA2wAAAA8AAABkcnMvZG93bnJldi54bWxEj0FvwjAMhe9I+w+RJ+0GKRzQ1BEQQ2Li&#10;wmGF7Ww1XlNonCoJ0PHr58Mkbrbe83ufF6vBd+pKMbWBDUwnBSjiOtiWGwPHw3b8CiplZItdYDLw&#10;SwlWy6fRAksbbvxJ1yo3SkI4lWjA5dyXWqfakcc0CT2xaD8hesyyxkbbiDcJ952eFcVce2xZGhz2&#10;tHFUn6uLN3Dup9/743Y3bIq2Or1/fdyti3djXp6H9RuoTEN+mP+vd1bwhV5+kQH0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AmTMMAAADbAAAADwAAAAAAAAAAAAAAAACf&#10;AgAAZHJzL2Rvd25yZXYueG1sUEsFBgAAAAAEAAQA9wAAAI8DAAAAAA==&#10;" filled="t">
                  <v:imagedata r:id="rId20" o:title=""/>
                  <v:path arrowok="t"/>
                </v:shape>
                <v:shape id="Afbeelding 11" o:spid="_x0000_s1030" type="#_x0000_t75" style="position:absolute;left:23309;top:2431;width:10307;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WwR/CAAAA2wAAAA8AAABkcnMvZG93bnJldi54bWxET02LwjAQvS/4H8IIe1k0rYpINYoIK+ve&#10;tF68jc3YFptJbbJa/fVmQfA2j/c5s0VrKnGlxpWWFcT9CARxZnXJuYJ9+t2bgHAeWWNlmRTcycFi&#10;3vmYYaLtjbd03flchBB2CSoovK8TKV1WkEHXtzVx4E62MegDbHKpG7yFcFPJQRSNpcGSQ0OBNa0K&#10;ys67P6NgeBhuJqOTvzy+0nW8bevVMfstlfrstsspCE+tf4tf7h8d5sfw/0s4QM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sEfwgAAANsAAAAPAAAAAAAAAAAAAAAAAJ8C&#10;AABkcnMvZG93bnJldi54bWxQSwUGAAAAAAQABAD3AAAAjgMAAAAA&#10;">
                  <v:imagedata r:id="rId21" o:title="Logo Kontinenten"/>
                  <v:path arrowok="t"/>
                </v:shape>
                <v:shape id="Afbeelding 12" o:spid="_x0000_s1031" type="#_x0000_t75" style="position:absolute;left:13531;top:1797;width:7611;height:3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MM1rBAAAA2wAAAA8AAABkcnMvZG93bnJldi54bWxET9tqAjEQfS/4D2GEvtWsQqWsRimVglUQ&#10;uvoBw2b20m4mIYnrtl9vBMG3OZzrLNeD6URPPrSWFUwnGQji0uqWawWn4+fLG4gQkTV2lknBHwVY&#10;r0ZPS8y1vfA39UWsRQrhkKOCJkaXSxnKhgyGiXXEiausNxgT9LXUHi8p3HRylmVzabDl1NCgo4+G&#10;yt/ibBTsf/y/q9zX9ryb9wdNhXzdbSqlnsfD+wJEpCE+xHf3Vqf5M7j9kg6Qqy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MM1rBAAAA2wAAAA8AAAAAAAAAAAAAAAAAnwIA&#10;AGRycy9kb3ducmV2LnhtbFBLBQYAAAAABAAEAPcAAACNAwAAAAA=&#10;">
                  <v:imagedata r:id="rId22" o:title="provincielimburglogo_quadri"/>
                  <v:path arrowok="t"/>
                </v:shape>
                <v:shape id="Afbeelding 13" o:spid="_x0000_s1032" type="#_x0000_t75" style="position:absolute;top:2219;width:10888;height:3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21Z7BAAAA2wAAAA8AAABkcnMvZG93bnJldi54bWxET9uKwjAQfV/wH8II+7amuiJSjSJCUQTx&#10;VvB1aMa22kxqE7X79xthYd/mcK4znbemEk9qXGlZQb8XgSDOrC45V5Cekq8xCOeRNVaWScEPOZjP&#10;Oh9TjLV98YGeR5+LEMIuRgWF93UspcsKMuh6tiYO3MU2Bn2ATS51g68Qbio5iKKRNFhyaCiwpmVB&#10;2e34MApu593JXm2yGkb59r5JU71Pxl6pz267mIDw1Pp/8Z97rcP8b3j/Eg6Q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21Z7BAAAA2wAAAA8AAAAAAAAAAAAAAAAAnwIA&#10;AGRycy9kb3ducmV2LnhtbFBLBQYAAAAABAAEAPcAAACNAwAAAAA=&#10;">
                  <v:imagedata r:id="rId23" o:title="Logo met tekst rechts kleur groot" grayscale="t"/>
                  <v:path arrowok="t"/>
                </v:shape>
                <v:shape id="_x0000_s1033" type="#_x0000_t202" style="position:absolute;left:35307;top:4281;width:956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D9sEA&#10;AADaAAAADwAAAGRycy9kb3ducmV2LnhtbERPPW/CMBDdK/U/WFeJrXHCUEqIQQUJFVhKoEPHI74m&#10;UeJzFJsQ/j0eKnV8et/ZajStGKh3tWUFSRSDIC6srrlU8H3evr6DcB5ZY2uZFNzJwWr5/JRhqu2N&#10;cxpOvhQhhF2KCirvu1RKV1Rk0EW2Iw7cr+0N+gD7UuoebyHctHIax2/SYM2hocKONhUVzelqFFx/&#10;Po+DWxezC+4P7iuZ5027y5WavIwfCxCeRv8v/nPvtIKwNVw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zg/bBAAAA2gAAAA8AAAAAAAAAAAAAAAAAmAIAAGRycy9kb3du&#10;cmV2LnhtbFBLBQYAAAAABAAEAPUAAACGAwAAAAA=&#10;" stroked="f">
                  <v:fill opacity="0"/>
                  <v:textbox inset="0,1mm,0,1mm">
                    <w:txbxContent>
                      <w:p w:rsidR="003B767D" w:rsidRDefault="003B767D">
                        <w:r w:rsidRPr="00BC5256">
                          <w:rPr>
                            <w:sz w:val="12"/>
                            <w:szCs w:val="12"/>
                          </w:rPr>
                          <w:t>Rotary Hoogstraten</w:t>
                        </w:r>
                        <w:r>
                          <w:rPr>
                            <w:sz w:val="12"/>
                            <w:szCs w:val="12"/>
                          </w:rPr>
                          <w:t>-Kempen</w:t>
                        </w:r>
                      </w:p>
                    </w:txbxContent>
                  </v:textbox>
                </v:shape>
                <v:shape id="Afbeelding 1" o:spid="_x0000_s1034" type="#_x0000_t75" style="position:absolute;left:54018;top:52;width:4704;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2dym/AAAA2gAAAA8AAABkcnMvZG93bnJldi54bWxET0trwkAQvhf8D8sUvNVNPUhJXcVHA0Ip&#10;RW3vQ3aaBLOz6e6osb++Kwieho/vOdN571p1ohAbzwaeRxko4tLbhisDX/vi6QVUFGSLrWcycKEI&#10;89ngYYq59Wfe0mknlUohHHM0UIt0udaxrMlhHPmOOHE/PjiUBEOlbcBzCnetHmfZRDtsODXU2NGq&#10;pvKwOzoD6+KjLfASPqO8Ld9/x39o5RuNGT72i1dQQr3cxTf3xqb5cH3levXs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tncpvwAAANoAAAAPAAAAAAAAAAAAAAAAAJ8CAABk&#10;cnMvZG93bnJldi54bWxQSwUGAAAAAAQABAD3AAAAiwMAAAAA&#10;">
                  <v:imagedata r:id="rId24" o:title=""/>
                  <v:path arrowok="t"/>
                </v:shape>
                <w10:wrap type="square" anchorx="margin" anchory="margin"/>
              </v:group>
            </w:pict>
          </mc:Fallback>
        </mc:AlternateContent>
      </w:r>
    </w:p>
    <w:p w:rsidR="00632877" w:rsidRPr="00E85A6F" w:rsidRDefault="00632877">
      <w:pPr>
        <w:rPr>
          <w:lang w:val="en-US"/>
        </w:rPr>
      </w:pPr>
    </w:p>
    <w:p w:rsidR="007406CA" w:rsidRPr="00E85A6F" w:rsidRDefault="007406CA">
      <w:pPr>
        <w:rPr>
          <w:lang w:val="en-US"/>
        </w:rPr>
      </w:pPr>
    </w:p>
    <w:p w:rsidR="007406CA" w:rsidRPr="00E85A6F" w:rsidRDefault="007406CA">
      <w:pPr>
        <w:rPr>
          <w:lang w:val="en-US"/>
        </w:rPr>
      </w:pPr>
    </w:p>
    <w:p w:rsidR="007406CA" w:rsidRPr="00E85A6F" w:rsidRDefault="007406CA">
      <w:pPr>
        <w:rPr>
          <w:lang w:val="en-US"/>
        </w:rPr>
      </w:pPr>
    </w:p>
    <w:p w:rsidR="007406CA" w:rsidRPr="00E85A6F" w:rsidRDefault="007406CA">
      <w:pPr>
        <w:rPr>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E85A6F" w:rsidRPr="00E85A6F" w:rsidRDefault="00E85A6F" w:rsidP="007406CA">
      <w:pPr>
        <w:pStyle w:val="Geenafstand"/>
        <w:rPr>
          <w:i/>
          <w:sz w:val="16"/>
          <w:szCs w:val="16"/>
          <w:lang w:val="en-US"/>
        </w:rPr>
      </w:pPr>
    </w:p>
    <w:p w:rsidR="007406CA" w:rsidRPr="007406CA" w:rsidRDefault="007406CA" w:rsidP="007406CA">
      <w:pPr>
        <w:pStyle w:val="Geenafstand"/>
        <w:rPr>
          <w:i/>
          <w:sz w:val="16"/>
          <w:szCs w:val="16"/>
        </w:rPr>
      </w:pPr>
      <w:r w:rsidRPr="00E85A6F">
        <w:rPr>
          <w:i/>
          <w:sz w:val="16"/>
          <w:szCs w:val="16"/>
        </w:rPr>
        <w:t>Steunen kan :</w:t>
      </w:r>
      <w:r w:rsidRPr="007406CA">
        <w:rPr>
          <w:i/>
          <w:sz w:val="16"/>
          <w:szCs w:val="16"/>
        </w:rPr>
        <w:t xml:space="preserve"> </w:t>
      </w:r>
      <w:r w:rsidRPr="007406CA">
        <w:rPr>
          <w:i/>
          <w:sz w:val="16"/>
          <w:szCs w:val="16"/>
        </w:rPr>
        <w:tab/>
        <w:t xml:space="preserve">Stortingen </w:t>
      </w:r>
      <w:r w:rsidRPr="00E85A6F">
        <w:rPr>
          <w:b/>
          <w:i/>
          <w:sz w:val="16"/>
          <w:szCs w:val="16"/>
        </w:rPr>
        <w:t>met fiscaal attest</w:t>
      </w:r>
      <w:r w:rsidRPr="007406CA">
        <w:rPr>
          <w:i/>
          <w:sz w:val="16"/>
          <w:szCs w:val="16"/>
        </w:rPr>
        <w:t xml:space="preserve"> : BE21-0000-7186- </w:t>
      </w:r>
      <w:r w:rsidR="00E85A6F">
        <w:rPr>
          <w:i/>
          <w:sz w:val="16"/>
          <w:szCs w:val="16"/>
        </w:rPr>
        <w:t xml:space="preserve">7603 </w:t>
      </w:r>
      <w:r w:rsidRPr="007406CA">
        <w:rPr>
          <w:i/>
          <w:sz w:val="16"/>
          <w:szCs w:val="16"/>
        </w:rPr>
        <w:t>Bic-code : BPOTBEB1</w:t>
      </w:r>
    </w:p>
    <w:p w:rsidR="007406CA" w:rsidRPr="007406CA" w:rsidRDefault="007406CA" w:rsidP="007406CA">
      <w:pPr>
        <w:pStyle w:val="Geenafstand"/>
        <w:rPr>
          <w:i/>
          <w:sz w:val="16"/>
          <w:szCs w:val="16"/>
        </w:rPr>
      </w:pPr>
      <w:r w:rsidRPr="007406CA">
        <w:rPr>
          <w:i/>
          <w:sz w:val="16"/>
          <w:szCs w:val="16"/>
        </w:rPr>
        <w:tab/>
      </w:r>
      <w:r w:rsidRPr="007406CA">
        <w:rPr>
          <w:i/>
          <w:sz w:val="16"/>
          <w:szCs w:val="16"/>
        </w:rPr>
        <w:tab/>
      </w:r>
      <w:proofErr w:type="spellStart"/>
      <w:r w:rsidRPr="007406CA">
        <w:rPr>
          <w:i/>
          <w:sz w:val="16"/>
          <w:szCs w:val="16"/>
        </w:rPr>
        <w:t>Kontinenten</w:t>
      </w:r>
      <w:proofErr w:type="spellEnd"/>
      <w:r w:rsidRPr="007406CA">
        <w:rPr>
          <w:i/>
          <w:sz w:val="16"/>
          <w:szCs w:val="16"/>
        </w:rPr>
        <w:t xml:space="preserve"> vzw</w:t>
      </w:r>
    </w:p>
    <w:p w:rsidR="007406CA" w:rsidRPr="007406CA" w:rsidRDefault="007406CA" w:rsidP="007406CA">
      <w:pPr>
        <w:pStyle w:val="Geenafstand"/>
        <w:rPr>
          <w:i/>
          <w:sz w:val="16"/>
          <w:szCs w:val="16"/>
        </w:rPr>
      </w:pPr>
      <w:r w:rsidRPr="007406CA">
        <w:rPr>
          <w:i/>
          <w:sz w:val="16"/>
          <w:szCs w:val="16"/>
        </w:rPr>
        <w:tab/>
      </w:r>
      <w:r w:rsidRPr="007406CA">
        <w:rPr>
          <w:i/>
          <w:sz w:val="16"/>
          <w:szCs w:val="16"/>
        </w:rPr>
        <w:tab/>
        <w:t>Mededeling : ORPER vzw Straatkinderen Kinshasa</w:t>
      </w:r>
    </w:p>
    <w:p w:rsidR="007406CA" w:rsidRPr="007406CA" w:rsidRDefault="007406CA" w:rsidP="007406CA">
      <w:pPr>
        <w:pStyle w:val="Geenafstand"/>
        <w:rPr>
          <w:i/>
          <w:sz w:val="16"/>
          <w:szCs w:val="16"/>
        </w:rPr>
      </w:pPr>
    </w:p>
    <w:p w:rsidR="007406CA" w:rsidRPr="007406CA" w:rsidRDefault="007406CA" w:rsidP="007406CA">
      <w:pPr>
        <w:pStyle w:val="Geenafstand"/>
        <w:rPr>
          <w:i/>
          <w:sz w:val="16"/>
          <w:szCs w:val="16"/>
        </w:rPr>
      </w:pPr>
      <w:r w:rsidRPr="007406CA">
        <w:rPr>
          <w:i/>
          <w:sz w:val="16"/>
          <w:szCs w:val="16"/>
        </w:rPr>
        <w:tab/>
      </w:r>
      <w:r w:rsidRPr="007406CA">
        <w:rPr>
          <w:i/>
          <w:sz w:val="16"/>
          <w:szCs w:val="16"/>
        </w:rPr>
        <w:tab/>
        <w:t xml:space="preserve">Stortingen </w:t>
      </w:r>
      <w:r w:rsidR="00E85A6F">
        <w:rPr>
          <w:b/>
          <w:i/>
          <w:sz w:val="16"/>
          <w:szCs w:val="16"/>
        </w:rPr>
        <w:t>zonder fisc</w:t>
      </w:r>
      <w:r w:rsidRPr="00E85A6F">
        <w:rPr>
          <w:b/>
          <w:i/>
          <w:sz w:val="16"/>
          <w:szCs w:val="16"/>
        </w:rPr>
        <w:t>aal attest</w:t>
      </w:r>
      <w:r w:rsidRPr="007406CA">
        <w:rPr>
          <w:i/>
          <w:sz w:val="16"/>
          <w:szCs w:val="16"/>
        </w:rPr>
        <w:t xml:space="preserve"> : BE70-0882-5555-9225 Bic-code : GKCCBEBB</w:t>
      </w:r>
    </w:p>
    <w:p w:rsidR="007406CA" w:rsidRDefault="007406CA" w:rsidP="007406CA">
      <w:pPr>
        <w:pStyle w:val="Geenafstand"/>
        <w:rPr>
          <w:i/>
          <w:sz w:val="16"/>
          <w:szCs w:val="16"/>
        </w:rPr>
      </w:pPr>
      <w:r w:rsidRPr="007406CA">
        <w:rPr>
          <w:i/>
          <w:sz w:val="16"/>
          <w:szCs w:val="16"/>
        </w:rPr>
        <w:tab/>
      </w:r>
      <w:r w:rsidRPr="007406CA">
        <w:rPr>
          <w:i/>
          <w:sz w:val="16"/>
          <w:szCs w:val="16"/>
        </w:rPr>
        <w:tab/>
        <w:t>Mededeling : ORPER vzw Straatkinderen Kinshasa</w:t>
      </w:r>
    </w:p>
    <w:p w:rsidR="00E85A6F" w:rsidRPr="007406CA" w:rsidRDefault="00E85A6F" w:rsidP="007406CA">
      <w:pPr>
        <w:pStyle w:val="Geenafstand"/>
        <w:rPr>
          <w:i/>
          <w:sz w:val="16"/>
          <w:szCs w:val="16"/>
        </w:rPr>
      </w:pPr>
    </w:p>
    <w:p w:rsidR="007406CA" w:rsidRPr="007406CA" w:rsidRDefault="007406CA" w:rsidP="007406CA">
      <w:pPr>
        <w:pStyle w:val="Geenafstand"/>
        <w:rPr>
          <w:i/>
          <w:sz w:val="16"/>
          <w:szCs w:val="16"/>
        </w:rPr>
      </w:pPr>
      <w:r w:rsidRPr="007406CA">
        <w:rPr>
          <w:i/>
          <w:sz w:val="16"/>
          <w:szCs w:val="16"/>
        </w:rPr>
        <w:t xml:space="preserve">Belangrijk : Willen de mensen die storten via </w:t>
      </w:r>
      <w:proofErr w:type="spellStart"/>
      <w:r w:rsidRPr="007406CA">
        <w:rPr>
          <w:i/>
          <w:sz w:val="16"/>
          <w:szCs w:val="16"/>
        </w:rPr>
        <w:t>Kontinenten</w:t>
      </w:r>
      <w:proofErr w:type="spellEnd"/>
      <w:r w:rsidRPr="007406CA">
        <w:rPr>
          <w:i/>
          <w:sz w:val="16"/>
          <w:szCs w:val="16"/>
        </w:rPr>
        <w:t xml:space="preserve"> hun naam en voornaam correct vermelden zoals op de identiteitskaart, dit voor het opmaken van een fiscaal attest. Bedankt.</w:t>
      </w:r>
    </w:p>
    <w:sectPr w:rsidR="007406CA" w:rsidRPr="007406CA" w:rsidSect="00EA7BE3">
      <w:pgSz w:w="11906" w:h="16838"/>
      <w:pgMar w:top="-1418" w:right="1418" w:bottom="851" w:left="1418" w:header="992"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CC" w:rsidRDefault="009342CC" w:rsidP="00233A47">
      <w:pPr>
        <w:spacing w:after="0" w:line="240" w:lineRule="auto"/>
      </w:pPr>
      <w:r>
        <w:separator/>
      </w:r>
    </w:p>
  </w:endnote>
  <w:endnote w:type="continuationSeparator" w:id="0">
    <w:p w:rsidR="009342CC" w:rsidRDefault="009342CC" w:rsidP="0023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CC" w:rsidRDefault="009342CC" w:rsidP="00233A47">
      <w:pPr>
        <w:spacing w:after="0" w:line="240" w:lineRule="auto"/>
      </w:pPr>
      <w:r>
        <w:separator/>
      </w:r>
    </w:p>
  </w:footnote>
  <w:footnote w:type="continuationSeparator" w:id="0">
    <w:p w:rsidR="009342CC" w:rsidRDefault="009342CC" w:rsidP="00233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5E51"/>
    <w:multiLevelType w:val="hybridMultilevel"/>
    <w:tmpl w:val="C9648826"/>
    <w:lvl w:ilvl="0" w:tplc="F0102A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1C"/>
    <w:rsid w:val="000A784A"/>
    <w:rsid w:val="000B746A"/>
    <w:rsid w:val="00233A47"/>
    <w:rsid w:val="00245D46"/>
    <w:rsid w:val="002D09E4"/>
    <w:rsid w:val="003A132D"/>
    <w:rsid w:val="003B767D"/>
    <w:rsid w:val="004A3BFC"/>
    <w:rsid w:val="004E5730"/>
    <w:rsid w:val="00520324"/>
    <w:rsid w:val="00553936"/>
    <w:rsid w:val="005620BC"/>
    <w:rsid w:val="00597C51"/>
    <w:rsid w:val="005A57A6"/>
    <w:rsid w:val="00632877"/>
    <w:rsid w:val="00691DCF"/>
    <w:rsid w:val="006F71E5"/>
    <w:rsid w:val="007406CA"/>
    <w:rsid w:val="0091501D"/>
    <w:rsid w:val="009342CC"/>
    <w:rsid w:val="009E3FF4"/>
    <w:rsid w:val="00A1171C"/>
    <w:rsid w:val="00A128AD"/>
    <w:rsid w:val="00C01DB5"/>
    <w:rsid w:val="00C05764"/>
    <w:rsid w:val="00C660B1"/>
    <w:rsid w:val="00C6793B"/>
    <w:rsid w:val="00D063A6"/>
    <w:rsid w:val="00DC1EDA"/>
    <w:rsid w:val="00E85A6F"/>
    <w:rsid w:val="00EA7BE3"/>
    <w:rsid w:val="00EB5A5B"/>
    <w:rsid w:val="00EB7FF7"/>
    <w:rsid w:val="00ED4E89"/>
    <w:rsid w:val="00FE06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3A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A47"/>
    <w:rPr>
      <w:rFonts w:ascii="Tahoma" w:hAnsi="Tahoma" w:cs="Tahoma"/>
      <w:sz w:val="16"/>
      <w:szCs w:val="16"/>
    </w:rPr>
  </w:style>
  <w:style w:type="paragraph" w:styleId="Koptekst">
    <w:name w:val="header"/>
    <w:basedOn w:val="Standaard"/>
    <w:link w:val="KoptekstChar"/>
    <w:uiPriority w:val="99"/>
    <w:unhideWhenUsed/>
    <w:rsid w:val="00233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A47"/>
  </w:style>
  <w:style w:type="paragraph" w:styleId="Voettekst">
    <w:name w:val="footer"/>
    <w:basedOn w:val="Standaard"/>
    <w:link w:val="VoettekstChar"/>
    <w:uiPriority w:val="99"/>
    <w:unhideWhenUsed/>
    <w:rsid w:val="00233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A47"/>
  </w:style>
  <w:style w:type="paragraph" w:styleId="Geenafstand">
    <w:name w:val="No Spacing"/>
    <w:uiPriority w:val="1"/>
    <w:qFormat/>
    <w:rsid w:val="00C679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3A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A47"/>
    <w:rPr>
      <w:rFonts w:ascii="Tahoma" w:hAnsi="Tahoma" w:cs="Tahoma"/>
      <w:sz w:val="16"/>
      <w:szCs w:val="16"/>
    </w:rPr>
  </w:style>
  <w:style w:type="paragraph" w:styleId="Koptekst">
    <w:name w:val="header"/>
    <w:basedOn w:val="Standaard"/>
    <w:link w:val="KoptekstChar"/>
    <w:uiPriority w:val="99"/>
    <w:unhideWhenUsed/>
    <w:rsid w:val="00233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A47"/>
  </w:style>
  <w:style w:type="paragraph" w:styleId="Voettekst">
    <w:name w:val="footer"/>
    <w:basedOn w:val="Standaard"/>
    <w:link w:val="VoettekstChar"/>
    <w:uiPriority w:val="99"/>
    <w:unhideWhenUsed/>
    <w:rsid w:val="00233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A47"/>
  </w:style>
  <w:style w:type="paragraph" w:styleId="Geenafstand">
    <w:name w:val="No Spacing"/>
    <w:uiPriority w:val="1"/>
    <w:qFormat/>
    <w:rsid w:val="00C67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cuments\ORPER\Blanco%20Document\Orper%20Blanco%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F4F4-495E-450D-87CA-3378D056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Orper Blanco document</Template>
  <TotalTime>0</TotalTime>
  <Pages>2</Pages>
  <Words>604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Denis</cp:lastModifiedBy>
  <cp:revision>2</cp:revision>
  <cp:lastPrinted>2016-09-02T18:15:00Z</cp:lastPrinted>
  <dcterms:created xsi:type="dcterms:W3CDTF">2017-12-03T17:32:00Z</dcterms:created>
  <dcterms:modified xsi:type="dcterms:W3CDTF">2017-12-03T17:32:00Z</dcterms:modified>
</cp:coreProperties>
</file>